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D3" w:rsidRDefault="005015A7">
      <w:pPr>
        <w:rPr>
          <w:rFonts w:ascii="Times New Roman" w:hAnsi="Times New Roman"/>
          <w:sz w:val="21"/>
          <w:szCs w:val="21"/>
        </w:rPr>
      </w:pPr>
      <w:r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20810</wp:posOffset>
                </wp:positionH>
                <wp:positionV relativeFrom="paragraph">
                  <wp:posOffset>932582</wp:posOffset>
                </wp:positionV>
                <wp:extent cx="5334000" cy="9525"/>
                <wp:effectExtent l="0" t="19050" r="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8753ADC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73.45pt" to="421.65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" strokecolor="black [3213]" strokeweight="3pt">
                <v:stroke joinstyle="miter"/>
              </v:line>
            </w:pict>
          </mc:Fallback>
        </mc:AlternateContent>
      </w:r>
      <w:r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29845</wp:posOffset>
                </wp:positionV>
                <wp:extent cx="3276600" cy="981075"/>
                <wp:effectExtent l="6350" t="6350" r="12700" b="22225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7435" y="944245"/>
                          <a:ext cx="3276600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5ED3" w:rsidRDefault="005015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KATHEKA BOYS SECONDARY SCHOOL</w:t>
                            </w:r>
                          </w:p>
                          <w:p w:rsidR="00655ED3" w:rsidRDefault="005015A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>O BOX 43, KABATI – KITUI</w:t>
                            </w:r>
                          </w:p>
                          <w:p w:rsidR="00655ED3" w:rsidRDefault="008139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 xml:space="preserve">               Email:kathekaboys@gmail.com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Rectangles 2" o:spid="_x0000_s1026" style="position:absolute;margin-left:94.05pt;margin-top:2.35pt;width:258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" fillcolor="white [3212]" strokecolor="white [3212]" strokeweight="1pt">
                <v:textbox>
                  <w:txbxContent>
                    <w:p w:rsidR="00655ED3" w:rsidRDefault="000000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color w:val="000000" w:themeColor="text1"/>
                          <w:sz w:val="28"/>
                          <w:szCs w:val="28"/>
                        </w:rPr>
                        <w:t>KATHEKA BOYS SECONDARY SCHOOL</w:t>
                      </w:r>
                    </w:p>
                    <w:p w:rsidR="00655ED3" w:rsidRDefault="0000000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>O BOX 43, KABATI – KITUI</w:t>
                      </w:r>
                    </w:p>
                    <w:p w:rsidR="00655ED3" w:rsidRDefault="008139A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 xml:space="preserve">               </w:t>
                      </w:r>
                      <w:proofErr w:type="gramStart"/>
                      <w:r w:rsidR="00000000"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>Email:kathekaboys@gmail.com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114300" distR="114300">
            <wp:extent cx="1042035" cy="868101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rcRect l="5740" t="11523"/>
                    <a:stretch>
                      <a:fillRect/>
                    </a:stretch>
                  </pic:blipFill>
                  <pic:spPr>
                    <a:xfrm>
                      <a:off x="0" y="0"/>
                      <a:ext cx="1044767" cy="87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C93" w:rsidRPr="001009B4" w:rsidRDefault="00AF58FE" w:rsidP="001009B4">
      <w:pPr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DATE: 9</w:t>
      </w:r>
      <w:r w:rsidR="00314C93" w:rsidRPr="001009B4">
        <w:rPr>
          <w:rFonts w:ascii="Times New Roman" w:hAnsi="Times New Roman"/>
          <w:u w:val="single"/>
          <w:vertAlign w:val="superscript"/>
        </w:rPr>
        <w:t>TH</w:t>
      </w:r>
      <w:r>
        <w:rPr>
          <w:rFonts w:ascii="Times New Roman" w:hAnsi="Times New Roman"/>
          <w:u w:val="single"/>
        </w:rPr>
        <w:t xml:space="preserve"> JULY 2024</w:t>
      </w:r>
    </w:p>
    <w:p w:rsidR="00C94520" w:rsidRPr="001009B4" w:rsidRDefault="007C2DD0" w:rsidP="001F336E">
      <w:pPr>
        <w:rPr>
          <w:rFonts w:ascii="Times New Roman" w:hAnsi="Times New Roman"/>
          <w:b/>
          <w:bCs/>
          <w:u w:val="single"/>
        </w:rPr>
      </w:pPr>
      <w:r w:rsidRPr="001009B4">
        <w:rPr>
          <w:rFonts w:ascii="Times New Roman" w:hAnsi="Times New Roman"/>
          <w:b/>
          <w:bCs/>
          <w:u w:val="single"/>
        </w:rPr>
        <w:t xml:space="preserve">BUDGET FOR STAFF MOTIVATION TRIP TO COASTAL KENYA </w:t>
      </w:r>
    </w:p>
    <w:p w:rsidR="005B05E0" w:rsidRPr="00AF58FE" w:rsidRDefault="007C2DD0" w:rsidP="001009B4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1009B4">
        <w:rPr>
          <w:rFonts w:ascii="Times New Roman" w:hAnsi="Times New Roman"/>
        </w:rPr>
        <w:t xml:space="preserve">ALLOWANCES FOR TEACHERS </w:t>
      </w:r>
      <w:r w:rsidR="008139AE">
        <w:rPr>
          <w:rFonts w:ascii="Times New Roman" w:hAnsi="Times New Roman"/>
        </w:rPr>
        <w:t>(</w:t>
      </w:r>
      <w:r w:rsidR="00D824CA">
        <w:rPr>
          <w:rFonts w:ascii="Times New Roman" w:hAnsi="Times New Roman"/>
          <w:b/>
          <w:bCs/>
        </w:rPr>
        <w:t>35 X 30</w:t>
      </w:r>
      <w:r w:rsidRPr="001009B4">
        <w:rPr>
          <w:rFonts w:ascii="Times New Roman" w:hAnsi="Times New Roman"/>
          <w:b/>
          <w:bCs/>
        </w:rPr>
        <w:t>,000</w:t>
      </w:r>
      <w:r w:rsidR="008139AE">
        <w:rPr>
          <w:rFonts w:ascii="Times New Roman" w:hAnsi="Times New Roman"/>
          <w:b/>
          <w:bCs/>
        </w:rPr>
        <w:t>)</w:t>
      </w:r>
      <w:r w:rsidR="00D824CA">
        <w:rPr>
          <w:rFonts w:ascii="Times New Roman" w:hAnsi="Times New Roman"/>
          <w:b/>
          <w:bCs/>
        </w:rPr>
        <w:t xml:space="preserve"> = 1,050,000</w:t>
      </w:r>
      <w:r w:rsidRPr="001009B4">
        <w:rPr>
          <w:rFonts w:ascii="Times New Roman" w:hAnsi="Times New Roman"/>
          <w:b/>
          <w:bCs/>
        </w:rPr>
        <w:t>/=</w:t>
      </w:r>
    </w:p>
    <w:p w:rsidR="00AF58FE" w:rsidRPr="008C1EED" w:rsidRDefault="00AF58FE" w:rsidP="001009B4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SCHOOL CHAPLAIN = 30,000</w:t>
      </w:r>
    </w:p>
    <w:p w:rsidR="008C1EED" w:rsidRDefault="008C1EED" w:rsidP="001009B4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ALLOWANCES FOR NON TEACHING STAFF</w:t>
      </w:r>
    </w:p>
    <w:p w:rsidR="008C1EED" w:rsidRDefault="008C1EED" w:rsidP="008C1EED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OFFICE STAFF- 6 X  18,000 =</w:t>
      </w:r>
      <w:r w:rsidR="00AF58FE">
        <w:rPr>
          <w:rFonts w:ascii="Times New Roman" w:hAnsi="Times New Roman"/>
        </w:rPr>
        <w:t>108,000</w:t>
      </w:r>
    </w:p>
    <w:p w:rsidR="008C1EED" w:rsidRPr="001009B4" w:rsidRDefault="008C1EED" w:rsidP="008C1EED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SUB-ORDINATE- 11 X 15,000=</w:t>
      </w:r>
      <w:r w:rsidR="00AF58FE">
        <w:rPr>
          <w:rFonts w:ascii="Times New Roman" w:hAnsi="Times New Roman"/>
        </w:rPr>
        <w:t xml:space="preserve"> 66,000</w:t>
      </w:r>
    </w:p>
    <w:p w:rsidR="005B05E0" w:rsidRPr="001009B4" w:rsidRDefault="005B05E0" w:rsidP="007C2DD0">
      <w:pPr>
        <w:pStyle w:val="ListParagraph"/>
        <w:numPr>
          <w:ilvl w:val="0"/>
          <w:numId w:val="13"/>
        </w:numPr>
        <w:rPr>
          <w:rFonts w:ascii="Times New Roman" w:hAnsi="Times New Roman"/>
          <w:u w:val="single"/>
        </w:rPr>
      </w:pPr>
      <w:r w:rsidRPr="001009B4">
        <w:rPr>
          <w:rFonts w:ascii="Times New Roman" w:hAnsi="Times New Roman"/>
          <w:u w:val="single"/>
        </w:rPr>
        <w:t>RESPONSIBILTY ALLOWANCES</w:t>
      </w:r>
      <w:r w:rsidR="001009B4" w:rsidRPr="001009B4">
        <w:rPr>
          <w:rFonts w:ascii="Times New Roman" w:hAnsi="Times New Roman"/>
          <w:u w:val="single"/>
        </w:rPr>
        <w:t>:</w:t>
      </w:r>
      <w:r w:rsidRPr="001009B4">
        <w:rPr>
          <w:rFonts w:ascii="Times New Roman" w:hAnsi="Times New Roman"/>
          <w:u w:val="single"/>
        </w:rPr>
        <w:t xml:space="preserve"> </w:t>
      </w:r>
    </w:p>
    <w:p w:rsidR="005B05E0" w:rsidRPr="001009B4" w:rsidRDefault="005B05E0" w:rsidP="005B05E0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1009B4">
        <w:rPr>
          <w:rFonts w:ascii="Times New Roman" w:hAnsi="Times New Roman"/>
        </w:rPr>
        <w:t xml:space="preserve">SCHOOL PRINCIPAL –  </w:t>
      </w:r>
      <w:r w:rsidR="001009B4" w:rsidRPr="001009B4">
        <w:rPr>
          <w:rFonts w:ascii="Times New Roman" w:hAnsi="Times New Roman"/>
        </w:rPr>
        <w:tab/>
      </w:r>
      <w:r w:rsidR="001009B4" w:rsidRPr="001009B4">
        <w:rPr>
          <w:rFonts w:ascii="Times New Roman" w:hAnsi="Times New Roman"/>
        </w:rPr>
        <w:tab/>
      </w:r>
      <w:r w:rsidR="00AF58FE">
        <w:rPr>
          <w:rFonts w:ascii="Times New Roman" w:hAnsi="Times New Roman"/>
        </w:rPr>
        <w:t>=</w:t>
      </w:r>
      <w:r w:rsidR="00EA0AFD">
        <w:rPr>
          <w:rFonts w:ascii="Times New Roman" w:hAnsi="Times New Roman"/>
        </w:rPr>
        <w:t>10</w:t>
      </w:r>
      <w:r w:rsidRPr="001009B4">
        <w:rPr>
          <w:rFonts w:ascii="Times New Roman" w:hAnsi="Times New Roman"/>
        </w:rPr>
        <w:t>,000 /=</w:t>
      </w:r>
    </w:p>
    <w:p w:rsidR="005B05E0" w:rsidRPr="001009B4" w:rsidRDefault="005B05E0" w:rsidP="005B05E0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1009B4">
        <w:rPr>
          <w:rFonts w:ascii="Times New Roman" w:hAnsi="Times New Roman"/>
        </w:rPr>
        <w:t xml:space="preserve">SCHOOL D/PRINCIPAL- </w:t>
      </w:r>
      <w:r w:rsidR="00AF58FE">
        <w:rPr>
          <w:rFonts w:ascii="Times New Roman" w:hAnsi="Times New Roman"/>
        </w:rPr>
        <w:t>(2)</w:t>
      </w:r>
      <w:r w:rsidR="001009B4" w:rsidRPr="001009B4">
        <w:rPr>
          <w:rFonts w:ascii="Times New Roman" w:hAnsi="Times New Roman"/>
        </w:rPr>
        <w:tab/>
      </w:r>
      <w:r w:rsidR="001009B4" w:rsidRPr="001009B4">
        <w:rPr>
          <w:rFonts w:ascii="Times New Roman" w:hAnsi="Times New Roman"/>
        </w:rPr>
        <w:tab/>
      </w:r>
      <w:r w:rsidR="00AF58FE">
        <w:rPr>
          <w:rFonts w:ascii="Times New Roman" w:hAnsi="Times New Roman"/>
        </w:rPr>
        <w:t>=</w:t>
      </w:r>
      <w:r w:rsidR="00970C4B">
        <w:rPr>
          <w:rFonts w:ascii="Times New Roman" w:hAnsi="Times New Roman"/>
        </w:rPr>
        <w:t>2 X 7</w:t>
      </w:r>
      <w:r w:rsidR="00AF58FE">
        <w:rPr>
          <w:rFonts w:ascii="Times New Roman" w:hAnsi="Times New Roman"/>
        </w:rPr>
        <w:t>000=</w:t>
      </w:r>
      <w:r w:rsidR="00EA0AFD">
        <w:rPr>
          <w:rFonts w:ascii="Times New Roman" w:hAnsi="Times New Roman"/>
        </w:rPr>
        <w:t>14</w:t>
      </w:r>
      <w:r w:rsidRPr="001009B4">
        <w:rPr>
          <w:rFonts w:ascii="Times New Roman" w:hAnsi="Times New Roman"/>
        </w:rPr>
        <w:t>,000/=</w:t>
      </w:r>
    </w:p>
    <w:p w:rsidR="005B05E0" w:rsidRPr="001009B4" w:rsidRDefault="00AF58FE" w:rsidP="005B05E0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HEAD OF DEPARTMENTS       (10)   =</w:t>
      </w:r>
      <w:r w:rsidR="00EA0AFD">
        <w:rPr>
          <w:rFonts w:ascii="Times New Roman" w:hAnsi="Times New Roman"/>
        </w:rPr>
        <w:t>5</w:t>
      </w:r>
      <w:r>
        <w:rPr>
          <w:rFonts w:ascii="Times New Roman" w:hAnsi="Times New Roman"/>
        </w:rPr>
        <w:t>000 X10=</w:t>
      </w:r>
      <w:r w:rsidR="00EA0AFD">
        <w:rPr>
          <w:rFonts w:ascii="Times New Roman" w:hAnsi="Times New Roman"/>
        </w:rPr>
        <w:t>5</w:t>
      </w:r>
      <w:r>
        <w:rPr>
          <w:rFonts w:ascii="Times New Roman" w:hAnsi="Times New Roman"/>
        </w:rPr>
        <w:t>0,000</w:t>
      </w:r>
      <w:r w:rsidRPr="001009B4">
        <w:rPr>
          <w:rFonts w:ascii="Times New Roman" w:hAnsi="Times New Roman"/>
        </w:rPr>
        <w:t>/=</w:t>
      </w:r>
    </w:p>
    <w:p w:rsidR="007C2DD0" w:rsidRPr="001009B4" w:rsidRDefault="00AF58FE" w:rsidP="001009B4">
      <w:pPr>
        <w:ind w:left="2880"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7C2DD0" w:rsidRPr="001009B4" w:rsidRDefault="007C2DD0" w:rsidP="007C2DD0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1009B4">
        <w:rPr>
          <w:rFonts w:ascii="Times New Roman" w:hAnsi="Times New Roman"/>
        </w:rPr>
        <w:t xml:space="preserve"> BUS FUEL  =. </w:t>
      </w:r>
      <w:r w:rsidRPr="001009B4">
        <w:rPr>
          <w:rFonts w:ascii="Times New Roman" w:hAnsi="Times New Roman"/>
          <w:b/>
          <w:bCs/>
        </w:rPr>
        <w:t>100,000/=</w:t>
      </w:r>
    </w:p>
    <w:p w:rsidR="007C2DD0" w:rsidRPr="001009B4" w:rsidRDefault="007C2DD0" w:rsidP="007C2DD0">
      <w:pPr>
        <w:pStyle w:val="ListParagraph"/>
        <w:rPr>
          <w:rFonts w:ascii="Times New Roman" w:hAnsi="Times New Roman"/>
        </w:rPr>
      </w:pPr>
    </w:p>
    <w:p w:rsidR="007C2DD0" w:rsidRPr="001009B4" w:rsidRDefault="007C2DD0" w:rsidP="007C2DD0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1009B4">
        <w:rPr>
          <w:rFonts w:ascii="Times New Roman" w:hAnsi="Times New Roman"/>
        </w:rPr>
        <w:t xml:space="preserve">PARTY (DINNER) = </w:t>
      </w:r>
      <w:r w:rsidRPr="001009B4">
        <w:rPr>
          <w:rFonts w:ascii="Times New Roman" w:hAnsi="Times New Roman"/>
          <w:b/>
          <w:bCs/>
        </w:rPr>
        <w:t>1</w:t>
      </w:r>
      <w:r w:rsidR="00AF58FE">
        <w:rPr>
          <w:rFonts w:ascii="Times New Roman" w:hAnsi="Times New Roman"/>
          <w:b/>
          <w:bCs/>
        </w:rPr>
        <w:t>5</w:t>
      </w:r>
      <w:r w:rsidRPr="001009B4">
        <w:rPr>
          <w:rFonts w:ascii="Times New Roman" w:hAnsi="Times New Roman"/>
          <w:b/>
          <w:bCs/>
        </w:rPr>
        <w:t>0,0</w:t>
      </w:r>
      <w:r w:rsidR="005B05E0" w:rsidRPr="001009B4">
        <w:rPr>
          <w:rFonts w:ascii="Times New Roman" w:hAnsi="Times New Roman"/>
          <w:b/>
          <w:bCs/>
        </w:rPr>
        <w:t>0</w:t>
      </w:r>
      <w:r w:rsidRPr="001009B4">
        <w:rPr>
          <w:rFonts w:ascii="Times New Roman" w:hAnsi="Times New Roman"/>
          <w:b/>
          <w:bCs/>
        </w:rPr>
        <w:t>0/=</w:t>
      </w:r>
    </w:p>
    <w:p w:rsidR="007C2DD0" w:rsidRPr="001009B4" w:rsidRDefault="007C2DD0" w:rsidP="007C2DD0">
      <w:pPr>
        <w:pStyle w:val="ListParagraph"/>
        <w:rPr>
          <w:rFonts w:ascii="Times New Roman" w:hAnsi="Times New Roman"/>
        </w:rPr>
      </w:pPr>
    </w:p>
    <w:p w:rsidR="007C2DD0" w:rsidRPr="001009B4" w:rsidRDefault="007C2DD0" w:rsidP="007C2DD0">
      <w:pPr>
        <w:pStyle w:val="ListParagraph"/>
        <w:rPr>
          <w:rFonts w:ascii="Times New Roman" w:hAnsi="Times New Roman"/>
          <w:b/>
          <w:bCs/>
          <w:u w:val="single"/>
        </w:rPr>
      </w:pPr>
      <w:r w:rsidRPr="001009B4">
        <w:rPr>
          <w:rFonts w:ascii="Times New Roman" w:hAnsi="Times New Roman"/>
          <w:b/>
          <w:bCs/>
          <w:u w:val="single"/>
        </w:rPr>
        <w:t>EXCURSIONS IN MALINDI</w:t>
      </w:r>
    </w:p>
    <w:p w:rsidR="007C2DD0" w:rsidRPr="001009B4" w:rsidRDefault="005B05E0" w:rsidP="005B05E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1009B4">
        <w:rPr>
          <w:rFonts w:ascii="Times New Roman" w:hAnsi="Times New Roman"/>
        </w:rPr>
        <w:t>MAYUNGU PUBLIC BEACH</w:t>
      </w:r>
    </w:p>
    <w:p w:rsidR="005B05E0" w:rsidRPr="001009B4" w:rsidRDefault="005B05E0" w:rsidP="005B05E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1009B4">
        <w:rPr>
          <w:rFonts w:ascii="Times New Roman" w:hAnsi="Times New Roman"/>
        </w:rPr>
        <w:t>MALINDI MARINE NATIONAL PARK</w:t>
      </w:r>
    </w:p>
    <w:p w:rsidR="005B05E0" w:rsidRPr="001009B4" w:rsidRDefault="005B05E0" w:rsidP="005B05E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1009B4">
        <w:rPr>
          <w:rFonts w:ascii="Times New Roman" w:hAnsi="Times New Roman"/>
        </w:rPr>
        <w:t>PORTUGUESE CHAPEL</w:t>
      </w:r>
    </w:p>
    <w:p w:rsidR="005B05E0" w:rsidRPr="001009B4" w:rsidRDefault="005B05E0" w:rsidP="005B05E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1009B4">
        <w:rPr>
          <w:rFonts w:ascii="Times New Roman" w:hAnsi="Times New Roman"/>
        </w:rPr>
        <w:t>VASCO DA GAMA PILLAR</w:t>
      </w:r>
    </w:p>
    <w:p w:rsidR="005B05E0" w:rsidRPr="001009B4" w:rsidRDefault="005B05E0" w:rsidP="005B05E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1009B4">
        <w:rPr>
          <w:rFonts w:ascii="Times New Roman" w:hAnsi="Times New Roman"/>
        </w:rPr>
        <w:t>BIO KEN SNAKE PARK</w:t>
      </w:r>
    </w:p>
    <w:p w:rsidR="005B05E0" w:rsidRPr="001009B4" w:rsidRDefault="005B05E0" w:rsidP="005B05E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1009B4">
        <w:rPr>
          <w:rFonts w:ascii="Times New Roman" w:hAnsi="Times New Roman"/>
        </w:rPr>
        <w:t>THE HOUSE OF COLUMNS</w:t>
      </w:r>
    </w:p>
    <w:p w:rsidR="005B05E0" w:rsidRPr="001009B4" w:rsidRDefault="005B05E0" w:rsidP="005B05E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1009B4">
        <w:rPr>
          <w:rFonts w:ascii="Times New Roman" w:hAnsi="Times New Roman"/>
        </w:rPr>
        <w:t>MALINDI MUSEUM</w:t>
      </w:r>
    </w:p>
    <w:p w:rsidR="001009B4" w:rsidRPr="001009B4" w:rsidRDefault="001009B4" w:rsidP="001009B4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</w:rPr>
      </w:pPr>
      <w:r w:rsidRPr="001009B4">
        <w:rPr>
          <w:rFonts w:ascii="Times New Roman" w:hAnsi="Times New Roman"/>
          <w:b/>
          <w:bCs/>
        </w:rPr>
        <w:t xml:space="preserve">SUB </w:t>
      </w:r>
      <w:r w:rsidR="005B05E0" w:rsidRPr="001009B4">
        <w:rPr>
          <w:rFonts w:ascii="Times New Roman" w:hAnsi="Times New Roman"/>
          <w:b/>
          <w:bCs/>
        </w:rPr>
        <w:t>TOTAL = 100,000/=</w:t>
      </w:r>
    </w:p>
    <w:p w:rsidR="001009B4" w:rsidRPr="001009B4" w:rsidRDefault="001009B4" w:rsidP="001009B4">
      <w:pPr>
        <w:rPr>
          <w:rFonts w:ascii="Times New Roman" w:hAnsi="Times New Roman"/>
        </w:rPr>
      </w:pPr>
      <w:r w:rsidRPr="001009B4">
        <w:rPr>
          <w:rFonts w:ascii="Times New Roman" w:hAnsi="Times New Roman"/>
        </w:rPr>
        <w:t xml:space="preserve">DRINKING WATER  - </w:t>
      </w:r>
      <w:r w:rsidR="00AF58FE">
        <w:rPr>
          <w:rFonts w:ascii="Times New Roman" w:hAnsi="Times New Roman"/>
          <w:b/>
          <w:bCs/>
        </w:rPr>
        <w:t>15</w:t>
      </w:r>
      <w:r w:rsidRPr="001009B4">
        <w:rPr>
          <w:rFonts w:ascii="Times New Roman" w:hAnsi="Times New Roman"/>
          <w:b/>
          <w:bCs/>
        </w:rPr>
        <w:t>,000/=</w:t>
      </w:r>
    </w:p>
    <w:p w:rsidR="001009B4" w:rsidRDefault="001009B4" w:rsidP="001009B4">
      <w:pPr>
        <w:rPr>
          <w:rFonts w:ascii="Times New Roman" w:hAnsi="Times New Roman"/>
        </w:rPr>
      </w:pPr>
      <w:r w:rsidRPr="001009B4">
        <w:rPr>
          <w:rFonts w:ascii="Times New Roman" w:hAnsi="Times New Roman"/>
        </w:rPr>
        <w:t>MISCELL</w:t>
      </w:r>
      <w:r w:rsidR="008139AE">
        <w:rPr>
          <w:rFonts w:ascii="Times New Roman" w:hAnsi="Times New Roman"/>
        </w:rPr>
        <w:t>A</w:t>
      </w:r>
      <w:r w:rsidRPr="001009B4">
        <w:rPr>
          <w:rFonts w:ascii="Times New Roman" w:hAnsi="Times New Roman"/>
        </w:rPr>
        <w:t xml:space="preserve">NEOUS -  </w:t>
      </w:r>
      <w:r w:rsidR="00AD270A">
        <w:rPr>
          <w:rFonts w:ascii="Times New Roman" w:hAnsi="Times New Roman"/>
          <w:b/>
          <w:bCs/>
        </w:rPr>
        <w:t>3</w:t>
      </w:r>
      <w:r w:rsidRPr="001009B4">
        <w:rPr>
          <w:rFonts w:ascii="Times New Roman" w:hAnsi="Times New Roman"/>
          <w:b/>
          <w:bCs/>
        </w:rPr>
        <w:t>0,000/=</w:t>
      </w:r>
    </w:p>
    <w:p w:rsidR="008139AE" w:rsidRPr="008139AE" w:rsidRDefault="001009B4" w:rsidP="001009B4">
      <w:pPr>
        <w:rPr>
          <w:rFonts w:ascii="Times New Roman" w:hAnsi="Times New Roman"/>
          <w:b/>
          <w:bCs/>
          <w:color w:val="FF0000"/>
        </w:rPr>
      </w:pPr>
      <w:r w:rsidRPr="008139AE">
        <w:rPr>
          <w:rFonts w:ascii="Times New Roman" w:hAnsi="Times New Roman"/>
          <w:b/>
          <w:bCs/>
        </w:rPr>
        <w:t xml:space="preserve">GRAND TOTAL = </w:t>
      </w:r>
      <w:r w:rsidR="008139AE">
        <w:rPr>
          <w:rFonts w:ascii="Times New Roman" w:hAnsi="Times New Roman"/>
          <w:b/>
          <w:bCs/>
        </w:rPr>
        <w:t xml:space="preserve"> </w:t>
      </w:r>
      <w:r w:rsidRPr="008139AE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KSH</w:t>
      </w:r>
      <w:r w:rsidR="008139AE" w:rsidRPr="008139AE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s</w:t>
      </w:r>
      <w:r w:rsidR="00AF58FE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1,</w:t>
      </w:r>
      <w:r w:rsidR="00FB2F42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72</w:t>
      </w:r>
      <w:r w:rsidR="00EA0AFD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3</w:t>
      </w:r>
      <w:r w:rsidRPr="008139AE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,000</w:t>
      </w:r>
    </w:p>
    <w:p w:rsidR="008139AE" w:rsidRDefault="001009B4" w:rsidP="001009B4">
      <w:pPr>
        <w:rPr>
          <w:rFonts w:ascii="Times New Roman" w:hAnsi="Times New Roman"/>
        </w:rPr>
      </w:pPr>
      <w:r w:rsidRPr="001009B4">
        <w:rPr>
          <w:rFonts w:ascii="Times New Roman" w:hAnsi="Times New Roman"/>
        </w:rPr>
        <w:t>PREPARED BY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 w:rsidR="008139AE">
        <w:rPr>
          <w:rFonts w:ascii="Times New Roman" w:hAnsi="Times New Roman"/>
        </w:rPr>
        <w:t xml:space="preserve">                                                                     </w:t>
      </w:r>
      <w:r w:rsidR="008139AE" w:rsidRPr="008139AE">
        <w:rPr>
          <w:rFonts w:ascii="Times New Roman" w:hAnsi="Times New Roman"/>
        </w:rPr>
        <w:t>APPROVED BY:</w:t>
      </w:r>
    </w:p>
    <w:p w:rsidR="008139AE" w:rsidRDefault="001009B4" w:rsidP="001009B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009B4" w:rsidRPr="001009B4" w:rsidRDefault="001009B4" w:rsidP="001009B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139AE">
        <w:rPr>
          <w:rFonts w:ascii="Times New Roman" w:hAnsi="Times New Roman"/>
        </w:rPr>
        <w:t xml:space="preserve">                                                 </w:t>
      </w:r>
    </w:p>
    <w:p w:rsidR="00C94520" w:rsidRPr="00FB2F42" w:rsidRDefault="00FB2F42" w:rsidP="001F336E">
      <w:pPr>
        <w:rPr>
          <w:rFonts w:ascii="Times New Roman" w:hAnsi="Times New Roman"/>
        </w:rPr>
      </w:pPr>
      <w:r>
        <w:rPr>
          <w:rFonts w:ascii="Times New Roman" w:hAnsi="Times New Roman"/>
        </w:rPr>
        <w:t>SAMUEL MUTUNGA</w:t>
      </w:r>
      <w:r w:rsidR="001009B4">
        <w:rPr>
          <w:rFonts w:ascii="Times New Roman" w:hAnsi="Times New Roman"/>
        </w:rPr>
        <w:tab/>
      </w:r>
      <w:r w:rsidR="001009B4">
        <w:rPr>
          <w:rFonts w:ascii="Times New Roman" w:hAnsi="Times New Roman"/>
        </w:rPr>
        <w:tab/>
      </w:r>
      <w:r w:rsidR="001009B4">
        <w:rPr>
          <w:rFonts w:ascii="Times New Roman" w:hAnsi="Times New Roman"/>
        </w:rPr>
        <w:tab/>
      </w:r>
      <w:r w:rsidR="001009B4">
        <w:rPr>
          <w:rFonts w:ascii="Times New Roman" w:hAnsi="Times New Roman"/>
        </w:rPr>
        <w:tab/>
      </w:r>
      <w:r w:rsidR="008139AE">
        <w:rPr>
          <w:rFonts w:ascii="Times New Roman" w:hAnsi="Times New Roman"/>
        </w:rPr>
        <w:t xml:space="preserve">                              </w:t>
      </w:r>
      <w:r w:rsidR="008139AE" w:rsidRPr="008139AE">
        <w:rPr>
          <w:rFonts w:ascii="Times New Roman" w:hAnsi="Times New Roman"/>
        </w:rPr>
        <w:t>MICHAEL MUTHUI</w:t>
      </w:r>
      <w:r w:rsidR="001009B4" w:rsidRPr="008139A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/>
          <w:bCs/>
        </w:rPr>
        <w:t>H.O.D EXAMINATIONS</w:t>
      </w:r>
      <w:r w:rsidR="008139AE" w:rsidRPr="008139AE">
        <w:rPr>
          <w:rFonts w:ascii="Times New Roman" w:hAnsi="Times New Roman"/>
          <w:b/>
          <w:bCs/>
        </w:rPr>
        <w:tab/>
      </w:r>
      <w:r w:rsidR="008139AE" w:rsidRPr="008139AE">
        <w:rPr>
          <w:rFonts w:ascii="Times New Roman" w:hAnsi="Times New Roman"/>
          <w:b/>
          <w:bCs/>
        </w:rPr>
        <w:tab/>
      </w:r>
      <w:r w:rsidR="008139AE"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  <w:b/>
          <w:bCs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b/>
          <w:bCs/>
        </w:rPr>
        <w:t xml:space="preserve">                       </w:t>
      </w:r>
      <w:r w:rsidR="008139AE">
        <w:rPr>
          <w:rFonts w:ascii="Times New Roman" w:hAnsi="Times New Roman"/>
          <w:b/>
          <w:bCs/>
        </w:rPr>
        <w:t xml:space="preserve">  </w:t>
      </w:r>
      <w:r w:rsidR="008139AE" w:rsidRPr="008139AE">
        <w:rPr>
          <w:rFonts w:ascii="Times New Roman" w:hAnsi="Times New Roman"/>
          <w:b/>
          <w:bCs/>
          <w:u w:val="single"/>
        </w:rPr>
        <w:t>CHIEF PRINCIPA</w:t>
      </w:r>
      <w:r w:rsidR="008139AE">
        <w:rPr>
          <w:rFonts w:ascii="Times New Roman" w:hAnsi="Times New Roman"/>
          <w:b/>
          <w:bCs/>
          <w:u w:val="single"/>
        </w:rPr>
        <w:t>L.</w:t>
      </w:r>
    </w:p>
    <w:sectPr w:rsidR="00C94520" w:rsidRPr="00FB2F4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00A" w:rsidRDefault="001F200A">
      <w:pPr>
        <w:spacing w:line="240" w:lineRule="auto"/>
      </w:pPr>
      <w:r>
        <w:separator/>
      </w:r>
    </w:p>
  </w:endnote>
  <w:endnote w:type="continuationSeparator" w:id="0">
    <w:p w:rsidR="001F200A" w:rsidRDefault="001F2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00A" w:rsidRDefault="001F200A">
      <w:pPr>
        <w:spacing w:after="0"/>
      </w:pPr>
      <w:r>
        <w:separator/>
      </w:r>
    </w:p>
  </w:footnote>
  <w:footnote w:type="continuationSeparator" w:id="0">
    <w:p w:rsidR="001F200A" w:rsidRDefault="001F20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590408"/>
    <w:multiLevelType w:val="singleLevel"/>
    <w:tmpl w:val="83590408"/>
    <w:lvl w:ilvl="0">
      <w:start w:val="16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FBF1B18"/>
    <w:multiLevelType w:val="singleLevel"/>
    <w:tmpl w:val="FFBF1B18"/>
    <w:lvl w:ilvl="0">
      <w:start w:val="1"/>
      <w:numFmt w:val="lowerRoman"/>
      <w:suff w:val="space"/>
      <w:lvlText w:val="(%1)"/>
      <w:lvlJc w:val="left"/>
    </w:lvl>
  </w:abstractNum>
  <w:abstractNum w:abstractNumId="2" w15:restartNumberingAfterBreak="0">
    <w:nsid w:val="0231457E"/>
    <w:multiLevelType w:val="hybridMultilevel"/>
    <w:tmpl w:val="F4A4E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591"/>
    <w:multiLevelType w:val="hybridMultilevel"/>
    <w:tmpl w:val="BAE2E4C6"/>
    <w:lvl w:ilvl="0" w:tplc="8E3E5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7C0E2D"/>
    <w:multiLevelType w:val="hybridMultilevel"/>
    <w:tmpl w:val="1624C3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BB6EF0"/>
    <w:multiLevelType w:val="hybridMultilevel"/>
    <w:tmpl w:val="5F5C9FD8"/>
    <w:lvl w:ilvl="0" w:tplc="1FD13CE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54DD4"/>
    <w:multiLevelType w:val="hybridMultilevel"/>
    <w:tmpl w:val="1FCE68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9B68EE"/>
    <w:multiLevelType w:val="hybridMultilevel"/>
    <w:tmpl w:val="08E80F9A"/>
    <w:lvl w:ilvl="0" w:tplc="12FCB9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F86B57"/>
    <w:multiLevelType w:val="hybridMultilevel"/>
    <w:tmpl w:val="FB70B7A6"/>
    <w:lvl w:ilvl="0" w:tplc="1FD13CE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B5F466D"/>
    <w:multiLevelType w:val="hybridMultilevel"/>
    <w:tmpl w:val="0F4C3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42F89"/>
    <w:multiLevelType w:val="hybridMultilevel"/>
    <w:tmpl w:val="F2043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B7F43"/>
    <w:multiLevelType w:val="hybridMultilevel"/>
    <w:tmpl w:val="D93C6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A0AC5"/>
    <w:multiLevelType w:val="hybridMultilevel"/>
    <w:tmpl w:val="9302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94FAF"/>
    <w:multiLevelType w:val="hybridMultilevel"/>
    <w:tmpl w:val="6D0605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4B2A2B"/>
    <w:multiLevelType w:val="hybridMultilevel"/>
    <w:tmpl w:val="8BD00C7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56A5A"/>
    <w:multiLevelType w:val="hybridMultilevel"/>
    <w:tmpl w:val="8C40E4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A5582A"/>
    <w:multiLevelType w:val="hybridMultilevel"/>
    <w:tmpl w:val="09F090F0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0AB14AD"/>
    <w:multiLevelType w:val="hybridMultilevel"/>
    <w:tmpl w:val="1FB24FE8"/>
    <w:lvl w:ilvl="0" w:tplc="BE9CF3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0"/>
  </w:num>
  <w:num w:numId="6">
    <w:abstractNumId w:val="12"/>
  </w:num>
  <w:num w:numId="7">
    <w:abstractNumId w:val="9"/>
  </w:num>
  <w:num w:numId="8">
    <w:abstractNumId w:val="3"/>
  </w:num>
  <w:num w:numId="9">
    <w:abstractNumId w:val="7"/>
  </w:num>
  <w:num w:numId="10">
    <w:abstractNumId w:val="17"/>
  </w:num>
  <w:num w:numId="11">
    <w:abstractNumId w:val="14"/>
  </w:num>
  <w:num w:numId="12">
    <w:abstractNumId w:val="11"/>
  </w:num>
  <w:num w:numId="13">
    <w:abstractNumId w:val="5"/>
  </w:num>
  <w:num w:numId="14">
    <w:abstractNumId w:val="15"/>
  </w:num>
  <w:num w:numId="15">
    <w:abstractNumId w:val="8"/>
  </w:num>
  <w:num w:numId="16">
    <w:abstractNumId w:val="16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886DA2"/>
    <w:rsid w:val="00005C76"/>
    <w:rsid w:val="00007D40"/>
    <w:rsid w:val="000247AB"/>
    <w:rsid w:val="00087D7C"/>
    <w:rsid w:val="001009B4"/>
    <w:rsid w:val="00161AD6"/>
    <w:rsid w:val="001C6348"/>
    <w:rsid w:val="001E1793"/>
    <w:rsid w:val="001F200A"/>
    <w:rsid w:val="001F336E"/>
    <w:rsid w:val="002401E2"/>
    <w:rsid w:val="00295FCC"/>
    <w:rsid w:val="002A0006"/>
    <w:rsid w:val="002F301E"/>
    <w:rsid w:val="00314C93"/>
    <w:rsid w:val="0036012F"/>
    <w:rsid w:val="003B77F9"/>
    <w:rsid w:val="003C372E"/>
    <w:rsid w:val="00401181"/>
    <w:rsid w:val="00473B46"/>
    <w:rsid w:val="004A1D61"/>
    <w:rsid w:val="005015A7"/>
    <w:rsid w:val="00544E3D"/>
    <w:rsid w:val="00545FD4"/>
    <w:rsid w:val="005B05E0"/>
    <w:rsid w:val="005D4603"/>
    <w:rsid w:val="006016C5"/>
    <w:rsid w:val="006517FF"/>
    <w:rsid w:val="00655C43"/>
    <w:rsid w:val="00655ED3"/>
    <w:rsid w:val="006C5C8B"/>
    <w:rsid w:val="0075540F"/>
    <w:rsid w:val="007C1C7D"/>
    <w:rsid w:val="007C2DD0"/>
    <w:rsid w:val="007E0799"/>
    <w:rsid w:val="008139AE"/>
    <w:rsid w:val="008C1EED"/>
    <w:rsid w:val="008F0EC4"/>
    <w:rsid w:val="00970C4B"/>
    <w:rsid w:val="00A05F19"/>
    <w:rsid w:val="00A33318"/>
    <w:rsid w:val="00AB18CE"/>
    <w:rsid w:val="00AC33B1"/>
    <w:rsid w:val="00AC3593"/>
    <w:rsid w:val="00AD270A"/>
    <w:rsid w:val="00AF58FE"/>
    <w:rsid w:val="00B722F7"/>
    <w:rsid w:val="00BD06AA"/>
    <w:rsid w:val="00BE3A64"/>
    <w:rsid w:val="00C257BE"/>
    <w:rsid w:val="00C94520"/>
    <w:rsid w:val="00D33D3B"/>
    <w:rsid w:val="00D349C4"/>
    <w:rsid w:val="00D65A30"/>
    <w:rsid w:val="00D81A7C"/>
    <w:rsid w:val="00D824CA"/>
    <w:rsid w:val="00E3059A"/>
    <w:rsid w:val="00E614BA"/>
    <w:rsid w:val="00E75E16"/>
    <w:rsid w:val="00EA0AFD"/>
    <w:rsid w:val="00FB2F42"/>
    <w:rsid w:val="033A06E7"/>
    <w:rsid w:val="04984867"/>
    <w:rsid w:val="0D3D1A44"/>
    <w:rsid w:val="0DF21179"/>
    <w:rsid w:val="35BE20C4"/>
    <w:rsid w:val="46263EBC"/>
    <w:rsid w:val="4BC928BE"/>
    <w:rsid w:val="538B7268"/>
    <w:rsid w:val="5673690B"/>
    <w:rsid w:val="5D90490B"/>
    <w:rsid w:val="5F886DA2"/>
    <w:rsid w:val="61384246"/>
    <w:rsid w:val="618C17C7"/>
    <w:rsid w:val="76D55538"/>
    <w:rsid w:val="79E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C43277"/>
  <w15:docId w15:val="{A50813BE-A9C1-F74D-8215-951AE9E6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7C1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am\Desktop\loggggg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loggggg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Windows User</cp:lastModifiedBy>
  <cp:revision>2</cp:revision>
  <cp:lastPrinted>2023-04-17T12:08:00Z</cp:lastPrinted>
  <dcterms:created xsi:type="dcterms:W3CDTF">2024-07-10T15:57:00Z</dcterms:created>
  <dcterms:modified xsi:type="dcterms:W3CDTF">2024-07-10T15:57:00Z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9592CCD52C5D40288B8096FF5539CE82</vt:lpwstr>
  </property>
</Properties>
</file>